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88BFDB" w14:textId="77777777" w:rsidR="00196F56" w:rsidRDefault="00196F56" w:rsidP="00196F56"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bookmarkStart w:id="6" w:name="_Toc487715770"/>
    </w:p>
    <w:p w14:paraId="3B34FA51" w14:textId="77777777" w:rsidR="007346AE" w:rsidRPr="00611256" w:rsidRDefault="007346AE" w:rsidP="007346AE">
      <w:pPr>
        <w:jc w:val="center"/>
        <w:rPr>
          <w:rFonts w:cs="Arial"/>
          <w:b/>
          <w:sz w:val="24"/>
          <w:szCs w:val="24"/>
        </w:rPr>
      </w:pPr>
      <w:r w:rsidRPr="00611256">
        <w:rPr>
          <w:rFonts w:cs="Arial"/>
          <w:b/>
          <w:sz w:val="24"/>
          <w:szCs w:val="24"/>
        </w:rPr>
        <w:t>TABLE OF CONTENTS</w:t>
      </w:r>
    </w:p>
    <w:p w14:paraId="7A73D362" w14:textId="77777777" w:rsidR="007346AE" w:rsidRDefault="007346AE" w:rsidP="007346AE">
      <w:pPr>
        <w:rPr>
          <w:rFonts w:cs="Arial"/>
          <w:sz w:val="24"/>
          <w:szCs w:val="24"/>
        </w:rPr>
      </w:pPr>
    </w:p>
    <w:p w14:paraId="48814E43" w14:textId="77777777" w:rsidR="007346AE" w:rsidRPr="00EB4DBF" w:rsidRDefault="007346AE" w:rsidP="007346AE">
      <w:pPr>
        <w:numPr>
          <w:ilvl w:val="0"/>
          <w:numId w:val="11"/>
        </w:numPr>
        <w:spacing w:after="40" w:line="259" w:lineRule="auto"/>
        <w:jc w:val="left"/>
        <w:rPr>
          <w:rFonts w:cs="Arial"/>
          <w:b/>
          <w:sz w:val="18"/>
        </w:rPr>
      </w:pPr>
      <w:r w:rsidRPr="00EB4DBF">
        <w:rPr>
          <w:rFonts w:cs="Arial"/>
          <w:b/>
          <w:sz w:val="18"/>
        </w:rPr>
        <w:t xml:space="preserve">PROJECT FACT SHEET </w:t>
      </w:r>
    </w:p>
    <w:p w14:paraId="23A43D54" w14:textId="77777777" w:rsidR="007346AE" w:rsidRPr="00EB4DBF" w:rsidRDefault="007346AE" w:rsidP="007346AE">
      <w:pPr>
        <w:numPr>
          <w:ilvl w:val="0"/>
          <w:numId w:val="11"/>
        </w:numPr>
        <w:spacing w:after="40" w:line="259" w:lineRule="auto"/>
        <w:jc w:val="left"/>
        <w:rPr>
          <w:rFonts w:cs="Arial"/>
          <w:b/>
          <w:sz w:val="18"/>
        </w:rPr>
      </w:pPr>
      <w:r w:rsidRPr="00EB4DBF">
        <w:rPr>
          <w:rFonts w:cs="Arial"/>
          <w:b/>
          <w:sz w:val="18"/>
        </w:rPr>
        <w:t>EXECUTIVE SUMMARY</w:t>
      </w:r>
    </w:p>
    <w:p w14:paraId="6ED182F3" w14:textId="77777777" w:rsidR="007346AE" w:rsidRPr="00EB4DBF" w:rsidRDefault="007346AE" w:rsidP="007346AE">
      <w:pPr>
        <w:numPr>
          <w:ilvl w:val="1"/>
          <w:numId w:val="12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Key Achievements, Project Highlights</w:t>
      </w:r>
    </w:p>
    <w:p w14:paraId="76999065" w14:textId="77777777" w:rsidR="007346AE" w:rsidRPr="00EB4DBF" w:rsidRDefault="007346AE" w:rsidP="007346AE">
      <w:pPr>
        <w:numPr>
          <w:ilvl w:val="1"/>
          <w:numId w:val="12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HSSE (Statistics, AFR, General Summary)</w:t>
      </w:r>
    </w:p>
    <w:p w14:paraId="7C457716" w14:textId="77777777" w:rsidR="007346AE" w:rsidRPr="00EB4DBF" w:rsidRDefault="007346AE" w:rsidP="007346AE">
      <w:pPr>
        <w:numPr>
          <w:ilvl w:val="1"/>
          <w:numId w:val="12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Schedule</w:t>
      </w:r>
    </w:p>
    <w:p w14:paraId="0FF685B3" w14:textId="77777777" w:rsidR="007346AE" w:rsidRPr="00EB4DBF" w:rsidRDefault="007346AE" w:rsidP="007346AE">
      <w:pPr>
        <w:numPr>
          <w:ilvl w:val="1"/>
          <w:numId w:val="12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Cost and Commitment</w:t>
      </w:r>
    </w:p>
    <w:p w14:paraId="7F73DD7E" w14:textId="77777777" w:rsidR="007346AE" w:rsidRPr="00EB4DBF" w:rsidRDefault="007346AE" w:rsidP="007346AE">
      <w:pPr>
        <w:numPr>
          <w:ilvl w:val="1"/>
          <w:numId w:val="12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Staffing</w:t>
      </w:r>
    </w:p>
    <w:p w14:paraId="1B053731" w14:textId="77777777" w:rsidR="007346AE" w:rsidRPr="00EB4DBF" w:rsidRDefault="007346AE" w:rsidP="007346AE">
      <w:pPr>
        <w:numPr>
          <w:ilvl w:val="0"/>
          <w:numId w:val="11"/>
        </w:numPr>
        <w:spacing w:after="40"/>
        <w:jc w:val="left"/>
        <w:rPr>
          <w:rFonts w:cs="Arial"/>
          <w:b/>
          <w:sz w:val="18"/>
        </w:rPr>
      </w:pPr>
      <w:r w:rsidRPr="00EB4DBF">
        <w:rPr>
          <w:rFonts w:cs="Arial"/>
          <w:b/>
          <w:sz w:val="18"/>
        </w:rPr>
        <w:t>SAFETY</w:t>
      </w:r>
    </w:p>
    <w:p w14:paraId="32231590" w14:textId="77777777" w:rsidR="007346AE" w:rsidRPr="00EB4DBF" w:rsidRDefault="007346AE" w:rsidP="007346AE">
      <w:pPr>
        <w:pStyle w:val="ListParagraph"/>
        <w:numPr>
          <w:ilvl w:val="1"/>
          <w:numId w:val="13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Accomplishments this Month</w:t>
      </w:r>
    </w:p>
    <w:p w14:paraId="06FF0916" w14:textId="77777777" w:rsidR="007346AE" w:rsidRPr="00EB4DBF" w:rsidRDefault="007346AE" w:rsidP="007346AE">
      <w:pPr>
        <w:numPr>
          <w:ilvl w:val="1"/>
          <w:numId w:val="13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Incidents</w:t>
      </w:r>
    </w:p>
    <w:p w14:paraId="010C4752" w14:textId="77777777" w:rsidR="007346AE" w:rsidRPr="00EB4DBF" w:rsidRDefault="007346AE" w:rsidP="007346AE">
      <w:pPr>
        <w:numPr>
          <w:ilvl w:val="1"/>
          <w:numId w:val="13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Tables</w:t>
      </w:r>
    </w:p>
    <w:p w14:paraId="4F18BC5A" w14:textId="77777777" w:rsidR="007346AE" w:rsidRPr="00EB4DBF" w:rsidRDefault="007346AE" w:rsidP="007346AE">
      <w:pPr>
        <w:numPr>
          <w:ilvl w:val="0"/>
          <w:numId w:val="11"/>
        </w:numPr>
        <w:spacing w:after="40" w:line="259" w:lineRule="auto"/>
        <w:jc w:val="left"/>
        <w:rPr>
          <w:rFonts w:cs="Arial"/>
          <w:b/>
          <w:sz w:val="18"/>
        </w:rPr>
      </w:pPr>
      <w:r w:rsidRPr="00EB4DBF">
        <w:rPr>
          <w:rFonts w:cs="Arial"/>
          <w:b/>
          <w:sz w:val="18"/>
        </w:rPr>
        <w:t xml:space="preserve">QUALITY </w:t>
      </w:r>
    </w:p>
    <w:p w14:paraId="02FE9EF1" w14:textId="77777777" w:rsidR="007346AE" w:rsidRPr="00EB4DBF" w:rsidRDefault="007346AE" w:rsidP="007346AE">
      <w:pPr>
        <w:pStyle w:val="ListParagraph"/>
        <w:numPr>
          <w:ilvl w:val="1"/>
          <w:numId w:val="10"/>
        </w:numPr>
        <w:tabs>
          <w:tab w:val="left" w:pos="1350"/>
        </w:tabs>
        <w:spacing w:after="40"/>
        <w:ind w:left="1350" w:hanging="630"/>
        <w:rPr>
          <w:rFonts w:cs="Arial"/>
          <w:sz w:val="18"/>
        </w:rPr>
      </w:pPr>
      <w:r w:rsidRPr="00EB4DBF">
        <w:rPr>
          <w:rFonts w:cs="Arial"/>
          <w:sz w:val="18"/>
        </w:rPr>
        <w:t>Accomplishments This Month</w:t>
      </w:r>
    </w:p>
    <w:p w14:paraId="7D24451C" w14:textId="77777777" w:rsidR="007346AE" w:rsidRPr="00EB4DBF" w:rsidRDefault="007346AE" w:rsidP="007346AE">
      <w:pPr>
        <w:pStyle w:val="ListParagraph"/>
        <w:numPr>
          <w:ilvl w:val="1"/>
          <w:numId w:val="10"/>
        </w:numPr>
        <w:tabs>
          <w:tab w:val="left" w:pos="1350"/>
        </w:tabs>
        <w:spacing w:after="40"/>
        <w:ind w:left="1350" w:hanging="630"/>
        <w:rPr>
          <w:rFonts w:cs="Arial"/>
          <w:sz w:val="18"/>
        </w:rPr>
      </w:pPr>
      <w:r w:rsidRPr="00EB4DBF">
        <w:rPr>
          <w:rFonts w:cs="Arial"/>
          <w:sz w:val="18"/>
        </w:rPr>
        <w:t>RFIs, NCRs, CRs, Trends, Statistics</w:t>
      </w:r>
    </w:p>
    <w:p w14:paraId="737C40E7" w14:textId="77777777" w:rsidR="007346AE" w:rsidRPr="00EB4DBF" w:rsidRDefault="007346AE" w:rsidP="007346AE">
      <w:pPr>
        <w:numPr>
          <w:ilvl w:val="0"/>
          <w:numId w:val="11"/>
        </w:numPr>
        <w:spacing w:after="40" w:line="259" w:lineRule="auto"/>
        <w:jc w:val="left"/>
        <w:rPr>
          <w:rFonts w:cs="Arial"/>
          <w:b/>
          <w:sz w:val="18"/>
        </w:rPr>
      </w:pPr>
      <w:r w:rsidRPr="00EB4DBF">
        <w:rPr>
          <w:rFonts w:cs="Arial"/>
          <w:b/>
          <w:sz w:val="18"/>
        </w:rPr>
        <w:t>PROJECT CONTROLS</w:t>
      </w:r>
    </w:p>
    <w:p w14:paraId="00D2C6E6" w14:textId="77777777" w:rsidR="007346AE" w:rsidRPr="00EB4DBF" w:rsidRDefault="007346AE" w:rsidP="007346AE">
      <w:pPr>
        <w:pStyle w:val="ListParagraph"/>
        <w:numPr>
          <w:ilvl w:val="1"/>
          <w:numId w:val="14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Schedule Summary</w:t>
      </w:r>
    </w:p>
    <w:p w14:paraId="3125051A" w14:textId="77777777" w:rsidR="007346AE" w:rsidRPr="00EB4DBF" w:rsidRDefault="007346AE" w:rsidP="007346AE">
      <w:pPr>
        <w:pStyle w:val="ListParagraph"/>
        <w:numPr>
          <w:ilvl w:val="1"/>
          <w:numId w:val="14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Cost summary</w:t>
      </w:r>
    </w:p>
    <w:p w14:paraId="74417BFA" w14:textId="77777777" w:rsidR="007346AE" w:rsidRPr="00EB4DBF" w:rsidRDefault="007346AE" w:rsidP="007346AE">
      <w:pPr>
        <w:pStyle w:val="ListParagraph"/>
        <w:numPr>
          <w:ilvl w:val="1"/>
          <w:numId w:val="14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Cost Analysis</w:t>
      </w:r>
    </w:p>
    <w:p w14:paraId="0F3E20BE" w14:textId="77777777" w:rsidR="007346AE" w:rsidRPr="00EB4DBF" w:rsidRDefault="007346AE" w:rsidP="007346AE">
      <w:pPr>
        <w:pStyle w:val="ListParagraph"/>
        <w:numPr>
          <w:ilvl w:val="1"/>
          <w:numId w:val="14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 xml:space="preserve">Trends </w:t>
      </w:r>
    </w:p>
    <w:p w14:paraId="5D7ADF14" w14:textId="77777777" w:rsidR="007346AE" w:rsidRPr="00EB4DBF" w:rsidRDefault="007346AE" w:rsidP="007346AE">
      <w:pPr>
        <w:pStyle w:val="ListParagraph"/>
        <w:numPr>
          <w:ilvl w:val="1"/>
          <w:numId w:val="14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Schedule Analysis</w:t>
      </w:r>
    </w:p>
    <w:p w14:paraId="4DCCFC19" w14:textId="77777777" w:rsidR="007346AE" w:rsidRPr="00EB4DBF" w:rsidRDefault="007346AE" w:rsidP="007346AE">
      <w:pPr>
        <w:pStyle w:val="ListParagraph"/>
        <w:numPr>
          <w:ilvl w:val="1"/>
          <w:numId w:val="14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Tables</w:t>
      </w:r>
    </w:p>
    <w:p w14:paraId="4BF03242" w14:textId="77777777" w:rsidR="007346AE" w:rsidRPr="00EB4DBF" w:rsidRDefault="007346AE" w:rsidP="007346AE">
      <w:pPr>
        <w:numPr>
          <w:ilvl w:val="0"/>
          <w:numId w:val="11"/>
        </w:numPr>
        <w:spacing w:after="40" w:line="259" w:lineRule="auto"/>
        <w:jc w:val="left"/>
        <w:rPr>
          <w:rFonts w:cs="Arial"/>
          <w:b/>
          <w:sz w:val="18"/>
        </w:rPr>
      </w:pPr>
      <w:r w:rsidRPr="00EB4DBF">
        <w:rPr>
          <w:rFonts w:cs="Arial"/>
          <w:b/>
          <w:sz w:val="18"/>
        </w:rPr>
        <w:t>ENGINEERING</w:t>
      </w:r>
    </w:p>
    <w:p w14:paraId="58C4EC63" w14:textId="77777777" w:rsidR="007346AE" w:rsidRPr="00EB4DBF" w:rsidRDefault="007346AE" w:rsidP="007346AE">
      <w:pPr>
        <w:pStyle w:val="ListParagraph"/>
        <w:numPr>
          <w:ilvl w:val="1"/>
          <w:numId w:val="15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Status and Accomplishments this Month</w:t>
      </w:r>
    </w:p>
    <w:p w14:paraId="15AD66B6" w14:textId="77777777" w:rsidR="007346AE" w:rsidRPr="00EB4DBF" w:rsidRDefault="007346AE" w:rsidP="007346AE">
      <w:pPr>
        <w:pStyle w:val="ListParagraph"/>
        <w:numPr>
          <w:ilvl w:val="1"/>
          <w:numId w:val="15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Quality</w:t>
      </w:r>
    </w:p>
    <w:p w14:paraId="384A184D" w14:textId="77777777" w:rsidR="007346AE" w:rsidRPr="00EB4DBF" w:rsidRDefault="007346AE" w:rsidP="007346AE">
      <w:pPr>
        <w:pStyle w:val="ListParagraph"/>
        <w:numPr>
          <w:ilvl w:val="1"/>
          <w:numId w:val="15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Planned Activities Next Month</w:t>
      </w:r>
    </w:p>
    <w:p w14:paraId="0D93270E" w14:textId="77777777" w:rsidR="007346AE" w:rsidRPr="00EB4DBF" w:rsidRDefault="007346AE" w:rsidP="007346AE">
      <w:pPr>
        <w:pStyle w:val="ListParagraph"/>
        <w:numPr>
          <w:ilvl w:val="1"/>
          <w:numId w:val="15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Opportunities</w:t>
      </w:r>
    </w:p>
    <w:p w14:paraId="614DF8D5" w14:textId="77777777" w:rsidR="007346AE" w:rsidRPr="00EB4DBF" w:rsidRDefault="007346AE" w:rsidP="007346AE">
      <w:pPr>
        <w:pStyle w:val="ListParagraph"/>
        <w:numPr>
          <w:ilvl w:val="1"/>
          <w:numId w:val="15"/>
        </w:numPr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Drawing Release</w:t>
      </w:r>
    </w:p>
    <w:p w14:paraId="074FFECA" w14:textId="77777777" w:rsidR="007346AE" w:rsidRPr="00EB4DBF" w:rsidRDefault="007346AE" w:rsidP="007346AE">
      <w:pPr>
        <w:numPr>
          <w:ilvl w:val="0"/>
          <w:numId w:val="11"/>
        </w:numPr>
        <w:spacing w:after="40" w:line="259" w:lineRule="auto"/>
        <w:jc w:val="left"/>
        <w:rPr>
          <w:rFonts w:cs="Arial"/>
          <w:b/>
          <w:sz w:val="18"/>
        </w:rPr>
      </w:pPr>
      <w:r w:rsidRPr="00EB4DBF">
        <w:rPr>
          <w:rFonts w:cs="Arial"/>
          <w:b/>
          <w:sz w:val="18"/>
        </w:rPr>
        <w:t>PROCUREMENT</w:t>
      </w:r>
    </w:p>
    <w:p w14:paraId="22EE4514" w14:textId="77777777" w:rsidR="007346AE" w:rsidRPr="00EB4DBF" w:rsidRDefault="007346AE" w:rsidP="007346AE">
      <w:pPr>
        <w:pStyle w:val="ListParagraph"/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7.1</w:t>
      </w:r>
      <w:r w:rsidRPr="00EB4DBF">
        <w:rPr>
          <w:rFonts w:cs="Arial"/>
          <w:sz w:val="18"/>
        </w:rPr>
        <w:tab/>
        <w:t>Accomplishments this Month</w:t>
      </w:r>
    </w:p>
    <w:p w14:paraId="29DCE4DD" w14:textId="77777777" w:rsidR="007346AE" w:rsidRPr="00EB4DBF" w:rsidRDefault="007346AE" w:rsidP="007346AE">
      <w:pPr>
        <w:tabs>
          <w:tab w:val="left" w:pos="1350"/>
        </w:tabs>
        <w:spacing w:after="40" w:line="259" w:lineRule="auto"/>
        <w:ind w:left="72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7.2</w:t>
      </w:r>
      <w:r w:rsidRPr="00EB4DBF">
        <w:rPr>
          <w:rFonts w:cs="Arial"/>
          <w:sz w:val="18"/>
        </w:rPr>
        <w:tab/>
        <w:t>Opportunities</w:t>
      </w:r>
    </w:p>
    <w:p w14:paraId="1A44A889" w14:textId="77777777" w:rsidR="007346AE" w:rsidRPr="00EB4DBF" w:rsidRDefault="007346AE" w:rsidP="007346AE">
      <w:pPr>
        <w:tabs>
          <w:tab w:val="left" w:pos="1350"/>
        </w:tabs>
        <w:spacing w:after="40" w:line="259" w:lineRule="auto"/>
        <w:ind w:left="72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7.3</w:t>
      </w:r>
      <w:r w:rsidRPr="00EB4DBF">
        <w:rPr>
          <w:rFonts w:cs="Arial"/>
          <w:sz w:val="18"/>
        </w:rPr>
        <w:tab/>
        <w:t>Activities Next Month</w:t>
      </w:r>
    </w:p>
    <w:p w14:paraId="570256BA" w14:textId="77777777" w:rsidR="007346AE" w:rsidRPr="00EB4DBF" w:rsidRDefault="007346AE" w:rsidP="007346AE">
      <w:pPr>
        <w:tabs>
          <w:tab w:val="left" w:pos="1350"/>
        </w:tabs>
        <w:spacing w:after="40" w:line="259" w:lineRule="auto"/>
        <w:ind w:left="72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7.4</w:t>
      </w:r>
      <w:r w:rsidRPr="00EB4DBF">
        <w:rPr>
          <w:rFonts w:cs="Arial"/>
          <w:sz w:val="18"/>
        </w:rPr>
        <w:tab/>
        <w:t>Procurement Schedule, Matrix of proposed deliveries</w:t>
      </w:r>
    </w:p>
    <w:p w14:paraId="0FC5F7F0" w14:textId="77777777" w:rsidR="007346AE" w:rsidRPr="00EB4DBF" w:rsidRDefault="007346AE" w:rsidP="007346AE">
      <w:pPr>
        <w:tabs>
          <w:tab w:val="left" w:pos="1350"/>
        </w:tabs>
        <w:spacing w:after="40" w:line="259" w:lineRule="auto"/>
        <w:ind w:left="72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7.5</w:t>
      </w:r>
      <w:r w:rsidRPr="00EB4DBF">
        <w:rPr>
          <w:rFonts w:cs="Arial"/>
          <w:sz w:val="18"/>
        </w:rPr>
        <w:tab/>
        <w:t>Tables</w:t>
      </w:r>
    </w:p>
    <w:p w14:paraId="38C567E9" w14:textId="77777777" w:rsidR="007346AE" w:rsidRPr="00EB4DBF" w:rsidRDefault="007346AE" w:rsidP="007346AE">
      <w:pPr>
        <w:numPr>
          <w:ilvl w:val="0"/>
          <w:numId w:val="11"/>
        </w:numPr>
        <w:spacing w:after="40" w:line="259" w:lineRule="auto"/>
        <w:jc w:val="left"/>
        <w:rPr>
          <w:rFonts w:cs="Arial"/>
          <w:b/>
          <w:sz w:val="18"/>
        </w:rPr>
      </w:pPr>
      <w:r w:rsidRPr="00EB4DBF">
        <w:rPr>
          <w:rFonts w:cs="Arial"/>
          <w:b/>
          <w:sz w:val="18"/>
        </w:rPr>
        <w:t>CONTRACTS</w:t>
      </w:r>
    </w:p>
    <w:p w14:paraId="0830388E" w14:textId="77777777" w:rsidR="007346AE" w:rsidRPr="00EB4DBF" w:rsidRDefault="007346AE" w:rsidP="007346AE">
      <w:pPr>
        <w:pStyle w:val="ListParagraph"/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8.1</w:t>
      </w:r>
      <w:r w:rsidRPr="00EB4DBF">
        <w:rPr>
          <w:rFonts w:cs="Arial"/>
          <w:sz w:val="18"/>
        </w:rPr>
        <w:tab/>
        <w:t>Accomplishments This Month</w:t>
      </w:r>
    </w:p>
    <w:p w14:paraId="3CF64A12" w14:textId="77777777" w:rsidR="007346AE" w:rsidRPr="00EB4DBF" w:rsidRDefault="007346AE" w:rsidP="007346AE">
      <w:pPr>
        <w:pStyle w:val="ListParagraph"/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8.2</w:t>
      </w:r>
      <w:r w:rsidRPr="00EB4DBF">
        <w:rPr>
          <w:rFonts w:cs="Arial"/>
          <w:sz w:val="18"/>
        </w:rPr>
        <w:tab/>
        <w:t xml:space="preserve">Opportunities </w:t>
      </w:r>
    </w:p>
    <w:p w14:paraId="4F846E01" w14:textId="77777777" w:rsidR="007346AE" w:rsidRPr="00EB4DBF" w:rsidRDefault="007346AE" w:rsidP="007346AE">
      <w:pPr>
        <w:pStyle w:val="ListParagraph"/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8.3</w:t>
      </w:r>
      <w:r w:rsidRPr="00EB4DBF">
        <w:rPr>
          <w:rFonts w:cs="Arial"/>
          <w:sz w:val="18"/>
        </w:rPr>
        <w:tab/>
        <w:t>Activities Next Month</w:t>
      </w:r>
    </w:p>
    <w:p w14:paraId="267CF18F" w14:textId="77777777" w:rsidR="007346AE" w:rsidRPr="00EB4DBF" w:rsidRDefault="007346AE" w:rsidP="007346AE">
      <w:pPr>
        <w:pStyle w:val="ListParagraph"/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8.4</w:t>
      </w:r>
      <w:r w:rsidRPr="00EB4DBF">
        <w:rPr>
          <w:rFonts w:cs="Arial"/>
          <w:sz w:val="18"/>
        </w:rPr>
        <w:tab/>
        <w:t>Subcontract Status</w:t>
      </w:r>
    </w:p>
    <w:p w14:paraId="224BC295" w14:textId="77777777" w:rsidR="007346AE" w:rsidRPr="00EB4DBF" w:rsidRDefault="007346AE" w:rsidP="007346AE">
      <w:pPr>
        <w:pStyle w:val="ListParagraph"/>
        <w:tabs>
          <w:tab w:val="left" w:pos="1350"/>
        </w:tabs>
        <w:spacing w:after="40" w:line="259" w:lineRule="auto"/>
        <w:ind w:left="1350" w:hanging="630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8.5</w:t>
      </w:r>
      <w:r w:rsidRPr="00EB4DBF">
        <w:rPr>
          <w:rFonts w:cs="Arial"/>
          <w:sz w:val="18"/>
        </w:rPr>
        <w:tab/>
        <w:t>Tables</w:t>
      </w:r>
    </w:p>
    <w:p w14:paraId="4F749A7B" w14:textId="77777777" w:rsidR="007346AE" w:rsidRPr="00EB4DBF" w:rsidRDefault="007346AE" w:rsidP="007346AE">
      <w:pPr>
        <w:numPr>
          <w:ilvl w:val="0"/>
          <w:numId w:val="11"/>
        </w:numPr>
        <w:spacing w:after="40" w:line="259" w:lineRule="auto"/>
        <w:jc w:val="left"/>
        <w:rPr>
          <w:rFonts w:cs="Arial"/>
          <w:b/>
          <w:sz w:val="18"/>
        </w:rPr>
      </w:pPr>
      <w:r w:rsidRPr="00EB4DBF">
        <w:rPr>
          <w:rFonts w:cs="Arial"/>
          <w:b/>
          <w:sz w:val="18"/>
        </w:rPr>
        <w:t>CONSTRUCTION</w:t>
      </w:r>
    </w:p>
    <w:p w14:paraId="47573E0B" w14:textId="77777777" w:rsidR="007346AE" w:rsidRDefault="007346AE" w:rsidP="007346AE">
      <w:pPr>
        <w:pStyle w:val="ListParagraph"/>
        <w:tabs>
          <w:tab w:val="left" w:pos="1350"/>
        </w:tabs>
        <w:spacing w:after="40" w:line="259" w:lineRule="auto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9.1</w:t>
      </w:r>
      <w:r w:rsidRPr="00EB4DBF">
        <w:rPr>
          <w:rFonts w:cs="Arial"/>
          <w:sz w:val="18"/>
        </w:rPr>
        <w:tab/>
        <w:t>Accomplishments This Month, Construction Milestones</w:t>
      </w:r>
    </w:p>
    <w:p w14:paraId="78F41245" w14:textId="77777777" w:rsidR="007346AE" w:rsidRDefault="007346AE" w:rsidP="007346AE">
      <w:pPr>
        <w:pStyle w:val="ListParagraph"/>
        <w:tabs>
          <w:tab w:val="left" w:pos="1350"/>
        </w:tabs>
        <w:spacing w:after="40" w:line="259" w:lineRule="auto"/>
        <w:jc w:val="left"/>
        <w:rPr>
          <w:rFonts w:cs="Arial"/>
          <w:sz w:val="18"/>
        </w:rPr>
      </w:pPr>
      <w:r>
        <w:rPr>
          <w:rFonts w:cs="Arial"/>
          <w:sz w:val="18"/>
        </w:rPr>
        <w:t>9.2</w:t>
      </w:r>
      <w:r>
        <w:rPr>
          <w:rFonts w:cs="Arial"/>
          <w:sz w:val="18"/>
        </w:rPr>
        <w:tab/>
        <w:t>Quantity Tracker and Details</w:t>
      </w:r>
    </w:p>
    <w:p w14:paraId="466DDEF2" w14:textId="77777777" w:rsidR="007346AE" w:rsidRPr="00EB4DBF" w:rsidRDefault="007346AE" w:rsidP="007346AE">
      <w:pPr>
        <w:pStyle w:val="ListParagraph"/>
        <w:tabs>
          <w:tab w:val="left" w:pos="1350"/>
        </w:tabs>
        <w:spacing w:after="40" w:line="259" w:lineRule="auto"/>
        <w:jc w:val="left"/>
        <w:rPr>
          <w:rFonts w:cs="Arial"/>
          <w:sz w:val="18"/>
        </w:rPr>
      </w:pPr>
      <w:r>
        <w:rPr>
          <w:rFonts w:cs="Arial"/>
          <w:sz w:val="18"/>
        </w:rPr>
        <w:t>9.3</w:t>
      </w:r>
      <w:r>
        <w:rPr>
          <w:rFonts w:cs="Arial"/>
          <w:sz w:val="18"/>
        </w:rPr>
        <w:tab/>
        <w:t>Quantity Curves</w:t>
      </w:r>
    </w:p>
    <w:p w14:paraId="000EC9C0" w14:textId="77777777" w:rsidR="007346AE" w:rsidRPr="00EB4DBF" w:rsidRDefault="007346AE" w:rsidP="007346AE">
      <w:pPr>
        <w:pStyle w:val="ListParagraph"/>
        <w:tabs>
          <w:tab w:val="left" w:pos="1350"/>
        </w:tabs>
        <w:spacing w:after="40" w:line="259" w:lineRule="auto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9</w:t>
      </w:r>
      <w:r>
        <w:rPr>
          <w:rFonts w:cs="Arial"/>
          <w:sz w:val="18"/>
        </w:rPr>
        <w:t>.4</w:t>
      </w:r>
      <w:r w:rsidRPr="00EB4DBF">
        <w:rPr>
          <w:rFonts w:cs="Arial"/>
          <w:sz w:val="18"/>
        </w:rPr>
        <w:tab/>
        <w:t>Next Month Activities</w:t>
      </w:r>
    </w:p>
    <w:p w14:paraId="525E8A70" w14:textId="77777777" w:rsidR="007346AE" w:rsidRPr="00EB4DBF" w:rsidRDefault="007346AE" w:rsidP="007346AE">
      <w:pPr>
        <w:numPr>
          <w:ilvl w:val="0"/>
          <w:numId w:val="11"/>
        </w:numPr>
        <w:spacing w:after="40" w:line="259" w:lineRule="auto"/>
        <w:jc w:val="left"/>
        <w:rPr>
          <w:rFonts w:cs="Arial"/>
          <w:b/>
          <w:sz w:val="18"/>
        </w:rPr>
      </w:pPr>
      <w:r w:rsidRPr="00EB4DBF">
        <w:rPr>
          <w:rFonts w:cs="Arial"/>
          <w:b/>
          <w:sz w:val="18"/>
        </w:rPr>
        <w:t>COMMISSIONING</w:t>
      </w:r>
    </w:p>
    <w:p w14:paraId="0FF1D3AB" w14:textId="77777777" w:rsidR="007346AE" w:rsidRPr="00EB4DBF" w:rsidRDefault="007346AE" w:rsidP="007346AE">
      <w:pPr>
        <w:pStyle w:val="ListParagraph"/>
        <w:tabs>
          <w:tab w:val="left" w:pos="1350"/>
        </w:tabs>
        <w:spacing w:after="40" w:line="259" w:lineRule="auto"/>
        <w:jc w:val="left"/>
        <w:rPr>
          <w:rFonts w:cs="Arial"/>
          <w:sz w:val="18"/>
        </w:rPr>
      </w:pPr>
      <w:r w:rsidRPr="00EB4DBF">
        <w:rPr>
          <w:rFonts w:cs="Arial"/>
          <w:sz w:val="18"/>
        </w:rPr>
        <w:t>10.1</w:t>
      </w:r>
      <w:r w:rsidRPr="00EB4DBF">
        <w:rPr>
          <w:rFonts w:cs="Arial"/>
          <w:sz w:val="18"/>
        </w:rPr>
        <w:tab/>
        <w:t>Highlights and Accomplishments</w:t>
      </w:r>
    </w:p>
    <w:bookmarkEnd w:id="0"/>
    <w:bookmarkEnd w:id="1"/>
    <w:bookmarkEnd w:id="2"/>
    <w:bookmarkEnd w:id="3"/>
    <w:bookmarkEnd w:id="4"/>
    <w:bookmarkEnd w:id="5"/>
    <w:bookmarkEnd w:id="6"/>
    <w:p w14:paraId="4B51F43A" w14:textId="41D3FBB8" w:rsidR="007346AE" w:rsidRDefault="007346AE" w:rsidP="00196F56"/>
    <w:p w14:paraId="7C6CA33F" w14:textId="70488271" w:rsidR="00780C7F" w:rsidRPr="00780C7F" w:rsidRDefault="00780C7F" w:rsidP="00780C7F"/>
    <w:p w14:paraId="28C1139A" w14:textId="1219B9D0" w:rsidR="00780C7F" w:rsidRPr="00780C7F" w:rsidRDefault="00780C7F" w:rsidP="00780C7F"/>
    <w:p w14:paraId="7FFA233F" w14:textId="3A271B0D" w:rsidR="00780C7F" w:rsidRPr="00780C7F" w:rsidRDefault="00780C7F" w:rsidP="00780C7F"/>
    <w:p w14:paraId="0945A29C" w14:textId="4F7BE8D4" w:rsidR="00780C7F" w:rsidRPr="00780C7F" w:rsidRDefault="00780C7F" w:rsidP="00780C7F">
      <w:pPr>
        <w:tabs>
          <w:tab w:val="left" w:pos="1400"/>
        </w:tabs>
      </w:pPr>
      <w:r>
        <w:tab/>
      </w:r>
    </w:p>
    <w:sectPr w:rsidR="00780C7F" w:rsidRPr="00780C7F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B1E4" w14:textId="77777777" w:rsidR="00624C48" w:rsidRDefault="00624C48">
      <w:r>
        <w:separator/>
      </w:r>
    </w:p>
    <w:p w14:paraId="137D77BC" w14:textId="77777777" w:rsidR="00624C48" w:rsidRDefault="00624C48"/>
  </w:endnote>
  <w:endnote w:type="continuationSeparator" w:id="0">
    <w:p w14:paraId="41D40B98" w14:textId="77777777" w:rsidR="00624C48" w:rsidRDefault="00624C48">
      <w:r>
        <w:continuationSeparator/>
      </w:r>
    </w:p>
    <w:p w14:paraId="7ECD92F1" w14:textId="77777777" w:rsidR="00624C48" w:rsidRDefault="00624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3B46" w14:textId="1A4E8B2D" w:rsidR="005D5989" w:rsidRPr="00F92124" w:rsidRDefault="005D5989" w:rsidP="005D598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EF5593" wp14:editId="63B2DCD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0ACD8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623925180"/>
        <w:placeholder>
          <w:docPart w:val="79EB99614BA64F9C8DD681F70FE810F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80C7F">
          <w:rPr>
            <w:rFonts w:cs="Arial"/>
            <w:color w:val="7A8D95"/>
            <w:sz w:val="16"/>
            <w:szCs w:val="16"/>
          </w:rPr>
          <w:t>EPM-KCS-TP-000003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573034822"/>
        <w:placeholder>
          <w:docPart w:val="5B41D69FEACA476EAE505E8DE76041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780C7F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96542812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97FA79F" w14:textId="77777777" w:rsidR="005D5989" w:rsidRDefault="005D5989" w:rsidP="005D598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14E6BA2" w14:textId="77777777" w:rsidR="00CA347C" w:rsidRPr="005D5989" w:rsidRDefault="005D5989" w:rsidP="005D598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E003" w14:textId="279815F8" w:rsidR="005D5989" w:rsidRPr="00F92124" w:rsidRDefault="005D5989" w:rsidP="005D598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CF0848" wp14:editId="247DACB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A8D4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2953811851E14CE598F6434125731ED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780C7F" w:rsidRPr="00780C7F">
          <w:rPr>
            <w:rFonts w:cs="Arial"/>
            <w:color w:val="7A8D95"/>
            <w:sz w:val="16"/>
            <w:szCs w:val="16"/>
          </w:rPr>
          <w:t>EPM-KCS-TP-000003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F758771A5043467FBB30A0694AB2E68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780C7F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692DA2F" w14:textId="77777777" w:rsidR="005D5989" w:rsidRDefault="005D5989" w:rsidP="005D598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AC92A18" w14:textId="77777777" w:rsidR="00504661" w:rsidRPr="005D5989" w:rsidRDefault="005D5989" w:rsidP="005D598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9BEE" w14:textId="77777777" w:rsidR="00624C48" w:rsidRDefault="00624C48">
      <w:r>
        <w:separator/>
      </w:r>
    </w:p>
    <w:p w14:paraId="0534B2C9" w14:textId="77777777" w:rsidR="00624C48" w:rsidRDefault="00624C48"/>
  </w:footnote>
  <w:footnote w:type="continuationSeparator" w:id="0">
    <w:p w14:paraId="2061C8C9" w14:textId="77777777" w:rsidR="00624C48" w:rsidRDefault="00624C48">
      <w:r>
        <w:continuationSeparator/>
      </w:r>
    </w:p>
    <w:p w14:paraId="62608C1A" w14:textId="77777777" w:rsidR="00624C48" w:rsidRDefault="00624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1F91094A" w14:textId="77777777" w:rsidTr="00FA3EA9">
      <w:trPr>
        <w:trHeight w:val="420"/>
        <w:jc w:val="center"/>
      </w:trPr>
      <w:tc>
        <w:tcPr>
          <w:tcW w:w="284" w:type="dxa"/>
        </w:tcPr>
        <w:p w14:paraId="07F49F99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4E9B5958" w14:textId="77777777" w:rsidR="004730C7" w:rsidRDefault="00AA7536" w:rsidP="007346AE">
              <w:pPr>
                <w:pStyle w:val="CPDocTitle"/>
                <w:ind w:left="330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Project Construction Contractor Monthly Progress Report - Template</w:t>
              </w:r>
            </w:p>
          </w:sdtContent>
        </w:sdt>
        <w:p w14:paraId="38BF579E" w14:textId="77777777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1A1E1AE6" w14:textId="77777777" w:rsidR="004730C7" w:rsidRPr="00AC1B11" w:rsidRDefault="00E53125" w:rsidP="006F13A6">
    <w:pPr>
      <w:pStyle w:val="Header"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5D2FB227" wp14:editId="09D26813">
          <wp:simplePos x="0" y="0"/>
          <wp:positionH relativeFrom="leftMargin">
            <wp:align>right</wp:align>
          </wp:positionH>
          <wp:positionV relativeFrom="paragraph">
            <wp:posOffset>-686435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780C7F" w14:paraId="5BC3B7C9" w14:textId="77777777" w:rsidTr="00D20F16">
      <w:trPr>
        <w:trHeight w:val="420"/>
        <w:jc w:val="center"/>
      </w:trPr>
      <w:tc>
        <w:tcPr>
          <w:tcW w:w="284" w:type="dxa"/>
        </w:tcPr>
        <w:p w14:paraId="279F83A8" w14:textId="77777777" w:rsidR="00780C7F" w:rsidRDefault="00780C7F" w:rsidP="00780C7F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32332073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2D8A91A9" w14:textId="77777777" w:rsidR="00780C7F" w:rsidRDefault="00780C7F" w:rsidP="00780C7F">
              <w:pPr>
                <w:pStyle w:val="CPDocTitle"/>
                <w:ind w:left="330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Project Construction Contractor Monthly Progress Report - Template</w:t>
              </w:r>
            </w:p>
          </w:sdtContent>
        </w:sdt>
        <w:p w14:paraId="3802BAC4" w14:textId="77777777" w:rsidR="00780C7F" w:rsidRPr="006A25F8" w:rsidRDefault="00780C7F" w:rsidP="00780C7F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4CFD3E8C" w14:textId="44060A3C" w:rsidR="00780C7F" w:rsidRDefault="00780C7F" w:rsidP="00780C7F">
    <w:pPr>
      <w:pStyle w:val="Header"/>
      <w:tabs>
        <w:tab w:val="clear" w:pos="4153"/>
        <w:tab w:val="clear" w:pos="8306"/>
        <w:tab w:val="left" w:pos="3850"/>
      </w:tabs>
    </w:pPr>
    <w:r w:rsidRPr="009A054C">
      <w:rPr>
        <w:noProof/>
      </w:rPr>
      <w:drawing>
        <wp:anchor distT="0" distB="0" distL="114300" distR="114300" simplePos="0" relativeHeight="251665408" behindDoc="0" locked="0" layoutInCell="1" allowOverlap="1" wp14:anchorId="6EFAC99C" wp14:editId="261546B5">
          <wp:simplePos x="0" y="0"/>
          <wp:positionH relativeFrom="leftMargin">
            <wp:align>right</wp:align>
          </wp:positionH>
          <wp:positionV relativeFrom="paragraph">
            <wp:posOffset>-686435</wp:posOffset>
          </wp:positionV>
          <wp:extent cx="547502" cy="610330"/>
          <wp:effectExtent l="0" t="0" r="0" b="0"/>
          <wp:wrapSquare wrapText="bothSides"/>
          <wp:docPr id="4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1839"/>
    <w:multiLevelType w:val="multilevel"/>
    <w:tmpl w:val="0A9EA5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35FD"/>
    <w:multiLevelType w:val="multilevel"/>
    <w:tmpl w:val="E9503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5" w15:restartNumberingAfterBreak="0">
    <w:nsid w:val="340136B3"/>
    <w:multiLevelType w:val="multilevel"/>
    <w:tmpl w:val="57249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6" w15:restartNumberingAfterBreak="0">
    <w:nsid w:val="37707347"/>
    <w:multiLevelType w:val="hybridMultilevel"/>
    <w:tmpl w:val="6F2AF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14D1D"/>
    <w:multiLevelType w:val="multilevel"/>
    <w:tmpl w:val="33F49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6"/>
  </w:num>
  <w:num w:numId="12">
    <w:abstractNumId w:val="13"/>
  </w:num>
  <w:num w:numId="13">
    <w:abstractNumId w:val="4"/>
  </w:num>
  <w:num w:numId="14">
    <w:abstractNumId w:val="1"/>
  </w:num>
  <w:num w:numId="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4DED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49BB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180F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6014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D76E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1A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098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19F8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27E5B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6DCA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B6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1E52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3453"/>
    <w:rsid w:val="0046555C"/>
    <w:rsid w:val="00465DCF"/>
    <w:rsid w:val="00467352"/>
    <w:rsid w:val="004716D9"/>
    <w:rsid w:val="004727AD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2FB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1539"/>
    <w:rsid w:val="004E2148"/>
    <w:rsid w:val="004E2E95"/>
    <w:rsid w:val="004E4792"/>
    <w:rsid w:val="004E72AC"/>
    <w:rsid w:val="004F02AE"/>
    <w:rsid w:val="004F08CD"/>
    <w:rsid w:val="004F0C63"/>
    <w:rsid w:val="004F3981"/>
    <w:rsid w:val="004F46D0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3145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3A24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58A4"/>
    <w:rsid w:val="005D5989"/>
    <w:rsid w:val="005D72AB"/>
    <w:rsid w:val="005E018E"/>
    <w:rsid w:val="005E1BFB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2A9E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540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4C48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3B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840"/>
    <w:rsid w:val="006B7610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6AE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0C7F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DDD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0201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97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09CE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093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7BF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5CE3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29C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B89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51D0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A7536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495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6290"/>
    <w:rsid w:val="00B97F84"/>
    <w:rsid w:val="00BA00F6"/>
    <w:rsid w:val="00BA0A99"/>
    <w:rsid w:val="00BA0DB6"/>
    <w:rsid w:val="00BA0F2A"/>
    <w:rsid w:val="00BA1BCB"/>
    <w:rsid w:val="00BA666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4C09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AFA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425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360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125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0E0D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65F5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5E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3EA9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367D4F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53811851E14CE598F6434125731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43EEB-DDC2-4D4B-831D-D41194D1ECD4}"/>
      </w:docPartPr>
      <w:docPartBody>
        <w:p w:rsidR="00D32A49" w:rsidRDefault="004013F2" w:rsidP="004013F2">
          <w:pPr>
            <w:pStyle w:val="2953811851E14CE598F6434125731ED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758771A5043467FBB30A0694AB2E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41894-0B31-4649-B889-22AF9E370FA1}"/>
      </w:docPartPr>
      <w:docPartBody>
        <w:p w:rsidR="00D32A49" w:rsidRDefault="004013F2" w:rsidP="004013F2">
          <w:pPr>
            <w:pStyle w:val="F758771A5043467FBB30A0694AB2E682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79EB99614BA64F9C8DD681F70FE8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7AF5A-66B1-4387-AFD9-8E496F62A70F}"/>
      </w:docPartPr>
      <w:docPartBody>
        <w:p w:rsidR="00D32A49" w:rsidRDefault="004013F2" w:rsidP="004013F2">
          <w:pPr>
            <w:pStyle w:val="79EB99614BA64F9C8DD681F70FE810F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B41D69FEACA476EAE505E8DE760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6D9B-A9D3-4E23-8980-94FD48422686}"/>
      </w:docPartPr>
      <w:docPartBody>
        <w:p w:rsidR="00D32A49" w:rsidRDefault="004013F2" w:rsidP="004013F2">
          <w:pPr>
            <w:pStyle w:val="5B41D69FEACA476EAE505E8DE76041F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4D"/>
    <w:rsid w:val="000014C0"/>
    <w:rsid w:val="00097A4D"/>
    <w:rsid w:val="000F10AB"/>
    <w:rsid w:val="00140FC6"/>
    <w:rsid w:val="002579FD"/>
    <w:rsid w:val="002C1FC3"/>
    <w:rsid w:val="002C7ED4"/>
    <w:rsid w:val="003048DA"/>
    <w:rsid w:val="003223FE"/>
    <w:rsid w:val="00343E17"/>
    <w:rsid w:val="003656DF"/>
    <w:rsid w:val="00397543"/>
    <w:rsid w:val="004013F2"/>
    <w:rsid w:val="00477119"/>
    <w:rsid w:val="004F3F78"/>
    <w:rsid w:val="00652C9E"/>
    <w:rsid w:val="006570B8"/>
    <w:rsid w:val="006E7A9D"/>
    <w:rsid w:val="007C3E12"/>
    <w:rsid w:val="00803CD9"/>
    <w:rsid w:val="008229C3"/>
    <w:rsid w:val="008413FB"/>
    <w:rsid w:val="008A0880"/>
    <w:rsid w:val="009A493F"/>
    <w:rsid w:val="009E727C"/>
    <w:rsid w:val="00AD71CB"/>
    <w:rsid w:val="00B27AFB"/>
    <w:rsid w:val="00B54902"/>
    <w:rsid w:val="00B67F9C"/>
    <w:rsid w:val="00B74C4D"/>
    <w:rsid w:val="00B77383"/>
    <w:rsid w:val="00BA4C88"/>
    <w:rsid w:val="00CF3B3F"/>
    <w:rsid w:val="00D15A39"/>
    <w:rsid w:val="00D32A49"/>
    <w:rsid w:val="00DD036B"/>
    <w:rsid w:val="00E0421B"/>
    <w:rsid w:val="00ED7745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3F2"/>
    <w:rPr>
      <w:color w:val="808080"/>
    </w:rPr>
  </w:style>
  <w:style w:type="paragraph" w:customStyle="1" w:styleId="B65AE4C158074985AFF1375E9912F536">
    <w:name w:val="B65AE4C158074985AFF1375E9912F536"/>
  </w:style>
  <w:style w:type="paragraph" w:customStyle="1" w:styleId="379B65C27AC74315B8A30467AC404ECA">
    <w:name w:val="379B65C27AC74315B8A30467AC404ECA"/>
  </w:style>
  <w:style w:type="paragraph" w:customStyle="1" w:styleId="2953811851E14CE598F6434125731EDC">
    <w:name w:val="2953811851E14CE598F6434125731EDC"/>
    <w:rsid w:val="004013F2"/>
  </w:style>
  <w:style w:type="paragraph" w:customStyle="1" w:styleId="F758771A5043467FBB30A0694AB2E682">
    <w:name w:val="F758771A5043467FBB30A0694AB2E682"/>
    <w:rsid w:val="004013F2"/>
  </w:style>
  <w:style w:type="paragraph" w:customStyle="1" w:styleId="79EB99614BA64F9C8DD681F70FE810F8">
    <w:name w:val="79EB99614BA64F9C8DD681F70FE810F8"/>
    <w:rsid w:val="004013F2"/>
  </w:style>
  <w:style w:type="paragraph" w:customStyle="1" w:styleId="5B41D69FEACA476EAE505E8DE76041FA">
    <w:name w:val="5B41D69FEACA476EAE505E8DE76041FA"/>
    <w:rsid w:val="00401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449FC-D7C1-4245-B87E-501AA836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Contractor Monthly Progress Report - Template</vt:lpstr>
    </vt:vector>
  </TitlesOfParts>
  <Company>Bechtel/EDS</Company>
  <LinksUpToDate>false</LinksUpToDate>
  <CharactersWithSpaces>985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Contractor Monthly Progress Report - Template</dc:title>
  <dc:subject>EPM-KCS-TP-000003</dc:subject>
  <dc:creator>Joel Reyes</dc:creator>
  <cp:keywords>ᅟ</cp:keywords>
  <cp:lastModifiedBy>اسماء المطيري Asma Almutairi</cp:lastModifiedBy>
  <cp:revision>4</cp:revision>
  <cp:lastPrinted>2018-12-02T08:47:00Z</cp:lastPrinted>
  <dcterms:created xsi:type="dcterms:W3CDTF">2021-07-11T06:54:00Z</dcterms:created>
  <dcterms:modified xsi:type="dcterms:W3CDTF">2022-05-23T12:04:00Z</dcterms:modified>
  <cp:category>3 I - Internal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